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CA" w:rsidRDefault="006258CA">
      <w:pPr>
        <w:pStyle w:val="1"/>
        <w:spacing w:line="440" w:lineRule="exact"/>
        <w:jc w:val="left"/>
        <w:rPr>
          <w:rFonts w:ascii="仿宋_GB2312" w:eastAsia="仿宋_GB2312" w:hAnsi="仿宋" w:cs="Times New Roman"/>
          <w:b/>
          <w:bCs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仿宋" w:cs="仿宋_GB2312"/>
          <w:b/>
          <w:bCs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b/>
          <w:bCs/>
          <w:sz w:val="28"/>
          <w:szCs w:val="28"/>
        </w:rPr>
        <w:t>：</w:t>
      </w:r>
    </w:p>
    <w:p w:rsidR="006258CA" w:rsidRDefault="006258CA">
      <w:pPr>
        <w:tabs>
          <w:tab w:val="left" w:pos="2835"/>
          <w:tab w:val="left" w:pos="2977"/>
        </w:tabs>
        <w:spacing w:line="400" w:lineRule="exact"/>
        <w:jc w:val="center"/>
        <w:rPr>
          <w:rFonts w:ascii="仿宋_GB2312" w:eastAsia="仿宋_GB2312" w:hAnsi="仿宋" w:cs="Times New Roman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全国青年专家科技成果转化大赛</w:t>
      </w:r>
    </w:p>
    <w:p w:rsidR="006258CA" w:rsidRDefault="006258CA">
      <w:pPr>
        <w:tabs>
          <w:tab w:val="left" w:pos="2835"/>
          <w:tab w:val="left" w:pos="2977"/>
        </w:tabs>
        <w:spacing w:line="400" w:lineRule="exact"/>
        <w:jc w:val="center"/>
        <w:rPr>
          <w:rFonts w:ascii="仿宋_GB2312" w:eastAsia="仿宋_GB2312" w:hAnsi="仿宋" w:cs="Times New Roman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回执表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2"/>
        <w:gridCol w:w="1732"/>
        <w:gridCol w:w="850"/>
        <w:gridCol w:w="2202"/>
        <w:gridCol w:w="66"/>
        <w:gridCol w:w="845"/>
        <w:gridCol w:w="2316"/>
      </w:tblGrid>
      <w:tr w:rsidR="006258CA" w:rsidRPr="006F4189">
        <w:trPr>
          <w:trHeight w:hRule="exact" w:val="510"/>
          <w:jc w:val="center"/>
        </w:trPr>
        <w:tc>
          <w:tcPr>
            <w:tcW w:w="1692" w:type="dxa"/>
            <w:vAlign w:val="center"/>
          </w:tcPr>
          <w:p w:rsidR="006258CA" w:rsidRPr="006F4189" w:rsidRDefault="006258CA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单位</w:t>
            </w:r>
            <w:r w:rsidRPr="006F4189">
              <w:rPr>
                <w:rFonts w:ascii="仿宋_GB2312" w:eastAsia="仿宋_GB2312" w:hAnsi="仿宋" w:cs="仿宋_GB2312"/>
                <w:sz w:val="28"/>
                <w:szCs w:val="28"/>
              </w:rPr>
              <w:t>/</w:t>
            </w: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部门</w:t>
            </w:r>
          </w:p>
        </w:tc>
        <w:tc>
          <w:tcPr>
            <w:tcW w:w="8011" w:type="dxa"/>
            <w:gridSpan w:val="6"/>
            <w:vAlign w:val="center"/>
          </w:tcPr>
          <w:p w:rsidR="006258CA" w:rsidRPr="006F4189" w:rsidRDefault="006258CA">
            <w:pPr>
              <w:spacing w:line="48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258CA" w:rsidRPr="006F4189">
        <w:trPr>
          <w:trHeight w:hRule="exact" w:val="510"/>
          <w:jc w:val="center"/>
        </w:trPr>
        <w:tc>
          <w:tcPr>
            <w:tcW w:w="1692" w:type="dxa"/>
            <w:vAlign w:val="center"/>
          </w:tcPr>
          <w:p w:rsidR="006258CA" w:rsidRPr="006F4189" w:rsidRDefault="006258CA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8011" w:type="dxa"/>
            <w:gridSpan w:val="6"/>
            <w:vAlign w:val="center"/>
          </w:tcPr>
          <w:p w:rsidR="006258CA" w:rsidRPr="006F4189" w:rsidRDefault="006258CA">
            <w:pPr>
              <w:spacing w:line="48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258CA" w:rsidRPr="006F4189">
        <w:trPr>
          <w:trHeight w:hRule="exact" w:val="510"/>
          <w:jc w:val="center"/>
        </w:trPr>
        <w:tc>
          <w:tcPr>
            <w:tcW w:w="1692" w:type="dxa"/>
            <w:vAlign w:val="center"/>
          </w:tcPr>
          <w:p w:rsidR="006258CA" w:rsidRPr="006F4189" w:rsidRDefault="006258CA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联</w:t>
            </w:r>
            <w:r w:rsidRPr="006F4189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系</w:t>
            </w:r>
            <w:r w:rsidRPr="006F4189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人</w:t>
            </w:r>
          </w:p>
        </w:tc>
        <w:tc>
          <w:tcPr>
            <w:tcW w:w="1732" w:type="dxa"/>
            <w:vAlign w:val="center"/>
          </w:tcPr>
          <w:p w:rsidR="006258CA" w:rsidRPr="006F4189" w:rsidRDefault="006258CA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258CA" w:rsidRPr="006F4189" w:rsidRDefault="006258CA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202" w:type="dxa"/>
            <w:vAlign w:val="center"/>
          </w:tcPr>
          <w:p w:rsidR="006258CA" w:rsidRPr="006F4189" w:rsidRDefault="006258CA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258CA" w:rsidRPr="006F4189" w:rsidRDefault="006258CA">
            <w:pPr>
              <w:spacing w:line="48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2316" w:type="dxa"/>
            <w:vAlign w:val="center"/>
          </w:tcPr>
          <w:p w:rsidR="006258CA" w:rsidRPr="006F4189" w:rsidRDefault="006258CA">
            <w:pPr>
              <w:spacing w:line="48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258CA" w:rsidRPr="006F4189">
        <w:trPr>
          <w:trHeight w:hRule="exact" w:val="510"/>
          <w:jc w:val="center"/>
        </w:trPr>
        <w:tc>
          <w:tcPr>
            <w:tcW w:w="9703" w:type="dxa"/>
            <w:gridSpan w:val="7"/>
            <w:vAlign w:val="center"/>
          </w:tcPr>
          <w:p w:rsidR="006258CA" w:rsidRPr="006F4189" w:rsidRDefault="006258CA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pacing w:val="160"/>
                <w:sz w:val="28"/>
                <w:szCs w:val="28"/>
              </w:rPr>
            </w:pPr>
            <w:r w:rsidRPr="006F4189">
              <w:rPr>
                <w:rFonts w:ascii="仿宋_GB2312" w:eastAsia="仿宋_GB2312" w:hAnsi="仿宋" w:cs="仿宋_GB2312" w:hint="eastAsia"/>
                <w:spacing w:val="160"/>
                <w:sz w:val="28"/>
                <w:szCs w:val="28"/>
              </w:rPr>
              <w:t>参加代表名单</w:t>
            </w:r>
          </w:p>
        </w:tc>
      </w:tr>
      <w:tr w:rsidR="006258CA" w:rsidRPr="006F4189">
        <w:trPr>
          <w:trHeight w:hRule="exact" w:val="510"/>
          <w:jc w:val="center"/>
        </w:trPr>
        <w:tc>
          <w:tcPr>
            <w:tcW w:w="1692" w:type="dxa"/>
            <w:vAlign w:val="center"/>
          </w:tcPr>
          <w:p w:rsidR="006258CA" w:rsidRPr="006F4189" w:rsidRDefault="006258CA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32" w:type="dxa"/>
            <w:vAlign w:val="center"/>
          </w:tcPr>
          <w:p w:rsidR="006258CA" w:rsidRPr="006F4189" w:rsidRDefault="006258CA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职务</w:t>
            </w:r>
            <w:r w:rsidRPr="006F4189">
              <w:rPr>
                <w:rFonts w:ascii="仿宋_GB2312" w:eastAsia="仿宋_GB2312" w:hAnsi="仿宋" w:cs="仿宋_GB2312"/>
                <w:sz w:val="28"/>
                <w:szCs w:val="28"/>
              </w:rPr>
              <w:t>/</w:t>
            </w: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850" w:type="dxa"/>
            <w:vAlign w:val="center"/>
          </w:tcPr>
          <w:p w:rsidR="006258CA" w:rsidRPr="006F4189" w:rsidRDefault="006258CA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gridSpan w:val="2"/>
            <w:vAlign w:val="center"/>
          </w:tcPr>
          <w:p w:rsidR="006258CA" w:rsidRPr="006F4189" w:rsidRDefault="006258CA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（移动）电话</w:t>
            </w:r>
          </w:p>
        </w:tc>
        <w:tc>
          <w:tcPr>
            <w:tcW w:w="3161" w:type="dxa"/>
            <w:gridSpan w:val="2"/>
            <w:vAlign w:val="center"/>
          </w:tcPr>
          <w:p w:rsidR="006258CA" w:rsidRPr="006F4189" w:rsidRDefault="006258CA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邮箱</w:t>
            </w:r>
          </w:p>
        </w:tc>
      </w:tr>
      <w:tr w:rsidR="006258CA" w:rsidRPr="006F4189">
        <w:trPr>
          <w:trHeight w:hRule="exact" w:val="510"/>
          <w:jc w:val="center"/>
        </w:trPr>
        <w:tc>
          <w:tcPr>
            <w:tcW w:w="1692" w:type="dxa"/>
          </w:tcPr>
          <w:p w:rsidR="006258CA" w:rsidRPr="006F4189" w:rsidRDefault="006258CA">
            <w:pPr>
              <w:spacing w:line="48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6258CA" w:rsidRPr="006F4189" w:rsidRDefault="006258CA">
            <w:pPr>
              <w:spacing w:line="48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258CA" w:rsidRPr="006F4189" w:rsidRDefault="006258CA">
            <w:pPr>
              <w:spacing w:line="48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258CA" w:rsidRPr="006F4189" w:rsidRDefault="006258CA">
            <w:pPr>
              <w:spacing w:line="48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3161" w:type="dxa"/>
            <w:gridSpan w:val="2"/>
          </w:tcPr>
          <w:p w:rsidR="006258CA" w:rsidRPr="006F4189" w:rsidRDefault="006258CA">
            <w:pPr>
              <w:spacing w:line="48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258CA" w:rsidRPr="006F4189">
        <w:trPr>
          <w:trHeight w:hRule="exact" w:val="510"/>
          <w:jc w:val="center"/>
        </w:trPr>
        <w:tc>
          <w:tcPr>
            <w:tcW w:w="1692" w:type="dxa"/>
          </w:tcPr>
          <w:p w:rsidR="006258CA" w:rsidRPr="006F4189" w:rsidRDefault="006258CA">
            <w:pPr>
              <w:spacing w:line="48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6258CA" w:rsidRPr="006F4189" w:rsidRDefault="006258CA">
            <w:pPr>
              <w:spacing w:line="48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258CA" w:rsidRPr="006F4189" w:rsidRDefault="006258CA">
            <w:pPr>
              <w:spacing w:line="48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258CA" w:rsidRPr="006F4189" w:rsidRDefault="006258CA">
            <w:pPr>
              <w:spacing w:line="48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3161" w:type="dxa"/>
            <w:gridSpan w:val="2"/>
          </w:tcPr>
          <w:p w:rsidR="006258CA" w:rsidRPr="006F4189" w:rsidRDefault="006258CA">
            <w:pPr>
              <w:spacing w:line="48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258CA" w:rsidRPr="006F4189">
        <w:trPr>
          <w:trHeight w:hRule="exact" w:val="510"/>
          <w:jc w:val="center"/>
        </w:trPr>
        <w:tc>
          <w:tcPr>
            <w:tcW w:w="1692" w:type="dxa"/>
          </w:tcPr>
          <w:p w:rsidR="006258CA" w:rsidRPr="006F4189" w:rsidRDefault="006258CA">
            <w:pPr>
              <w:spacing w:line="48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6258CA" w:rsidRPr="006F4189" w:rsidRDefault="006258CA">
            <w:pPr>
              <w:spacing w:line="48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258CA" w:rsidRPr="006F4189" w:rsidRDefault="006258CA">
            <w:pPr>
              <w:spacing w:line="48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258CA" w:rsidRPr="006F4189" w:rsidRDefault="006258CA">
            <w:pPr>
              <w:spacing w:line="48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3161" w:type="dxa"/>
            <w:gridSpan w:val="2"/>
          </w:tcPr>
          <w:p w:rsidR="006258CA" w:rsidRPr="006F4189" w:rsidRDefault="006258CA">
            <w:pPr>
              <w:spacing w:line="48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258CA" w:rsidRPr="006F4189">
        <w:trPr>
          <w:trHeight w:val="1009"/>
          <w:jc w:val="center"/>
        </w:trPr>
        <w:tc>
          <w:tcPr>
            <w:tcW w:w="3424" w:type="dxa"/>
            <w:gridSpan w:val="2"/>
            <w:vAlign w:val="center"/>
          </w:tcPr>
          <w:p w:rsidR="006258CA" w:rsidRPr="006F4189" w:rsidRDefault="006258CA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住宿预订</w:t>
            </w:r>
          </w:p>
        </w:tc>
        <w:tc>
          <w:tcPr>
            <w:tcW w:w="6279" w:type="dxa"/>
            <w:gridSpan w:val="5"/>
            <w:vAlign w:val="center"/>
          </w:tcPr>
          <w:p w:rsidR="006258CA" w:rsidRPr="006F4189" w:rsidRDefault="006258CA">
            <w:pPr>
              <w:spacing w:line="44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拟住日期：</w:t>
            </w:r>
            <w:r w:rsidRPr="006F4189">
              <w:rPr>
                <w:rFonts w:ascii="仿宋_GB2312" w:eastAsia="仿宋_GB2312" w:hAnsi="仿宋" w:cs="仿宋_GB2312"/>
                <w:sz w:val="28"/>
                <w:szCs w:val="28"/>
              </w:rPr>
              <w:t>2016</w:t>
            </w: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6F418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12 </w:t>
            </w: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6F418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  <w:r w:rsidRPr="006F4189">
              <w:rPr>
                <w:rFonts w:ascii="仿宋_GB2312" w:eastAsia="仿宋_GB2312" w:hAnsi="仿宋" w:cs="仿宋_GB2312"/>
                <w:sz w:val="28"/>
                <w:szCs w:val="28"/>
              </w:rPr>
              <w:t>—</w:t>
            </w:r>
            <w:r w:rsidRPr="006F418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6258CA" w:rsidRPr="006F4189">
        <w:trPr>
          <w:trHeight w:val="1700"/>
          <w:jc w:val="center"/>
        </w:trPr>
        <w:tc>
          <w:tcPr>
            <w:tcW w:w="3424" w:type="dxa"/>
            <w:gridSpan w:val="2"/>
            <w:vAlign w:val="center"/>
          </w:tcPr>
          <w:p w:rsidR="006258CA" w:rsidRPr="006F4189" w:rsidRDefault="006258CA">
            <w:pPr>
              <w:spacing w:line="44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请列出您对此次活动的要求、对顺德相关企业的要求及需要咨询专家的问题</w:t>
            </w:r>
          </w:p>
        </w:tc>
        <w:tc>
          <w:tcPr>
            <w:tcW w:w="6279" w:type="dxa"/>
            <w:gridSpan w:val="5"/>
            <w:vAlign w:val="center"/>
          </w:tcPr>
          <w:p w:rsidR="006258CA" w:rsidRPr="006F4189" w:rsidRDefault="006258CA">
            <w:pPr>
              <w:spacing w:line="44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258CA" w:rsidRPr="006F4189">
        <w:trPr>
          <w:trHeight w:val="1459"/>
          <w:jc w:val="center"/>
        </w:trPr>
        <w:tc>
          <w:tcPr>
            <w:tcW w:w="3424" w:type="dxa"/>
            <w:gridSpan w:val="2"/>
            <w:vAlign w:val="center"/>
          </w:tcPr>
          <w:p w:rsidR="006258CA" w:rsidRPr="006F4189" w:rsidRDefault="006258CA">
            <w:pPr>
              <w:spacing w:line="44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参会人员介绍（每人百字左右）</w:t>
            </w:r>
          </w:p>
        </w:tc>
        <w:tc>
          <w:tcPr>
            <w:tcW w:w="6279" w:type="dxa"/>
            <w:gridSpan w:val="5"/>
            <w:vAlign w:val="center"/>
          </w:tcPr>
          <w:p w:rsidR="006258CA" w:rsidRPr="006F4189" w:rsidRDefault="006258CA">
            <w:pPr>
              <w:spacing w:line="44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258CA" w:rsidRPr="006F4189">
        <w:trPr>
          <w:trHeight w:val="1171"/>
          <w:jc w:val="center"/>
        </w:trPr>
        <w:tc>
          <w:tcPr>
            <w:tcW w:w="3424" w:type="dxa"/>
            <w:gridSpan w:val="2"/>
            <w:vAlign w:val="center"/>
          </w:tcPr>
          <w:p w:rsidR="006258CA" w:rsidRPr="006F4189" w:rsidRDefault="006258CA">
            <w:pPr>
              <w:spacing w:line="44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F4189">
              <w:rPr>
                <w:rFonts w:ascii="仿宋_GB2312" w:eastAsia="仿宋_GB2312" w:hAnsi="仿宋" w:cs="仿宋_GB2312" w:hint="eastAsia"/>
                <w:b/>
                <w:bCs/>
                <w:color w:val="FF0000"/>
                <w:sz w:val="28"/>
                <w:szCs w:val="28"/>
                <w:highlight w:val="yellow"/>
              </w:rPr>
              <w:t>专业、成果</w:t>
            </w: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介绍</w:t>
            </w:r>
          </w:p>
        </w:tc>
        <w:tc>
          <w:tcPr>
            <w:tcW w:w="6279" w:type="dxa"/>
            <w:gridSpan w:val="5"/>
            <w:vAlign w:val="center"/>
          </w:tcPr>
          <w:p w:rsidR="006258CA" w:rsidRPr="006F4189" w:rsidRDefault="006258CA">
            <w:pPr>
              <w:spacing w:line="44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258CA" w:rsidRPr="006F4189">
        <w:trPr>
          <w:trHeight w:val="925"/>
          <w:jc w:val="center"/>
        </w:trPr>
        <w:tc>
          <w:tcPr>
            <w:tcW w:w="3424" w:type="dxa"/>
            <w:gridSpan w:val="2"/>
            <w:vAlign w:val="center"/>
          </w:tcPr>
          <w:p w:rsidR="006258CA" w:rsidRPr="006F4189" w:rsidRDefault="006258CA">
            <w:pPr>
              <w:spacing w:line="44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是否少数民族</w:t>
            </w:r>
          </w:p>
          <w:p w:rsidR="006258CA" w:rsidRPr="006F4189" w:rsidRDefault="006258CA">
            <w:pPr>
              <w:spacing w:line="44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有无其他禁忌</w:t>
            </w:r>
          </w:p>
        </w:tc>
        <w:tc>
          <w:tcPr>
            <w:tcW w:w="6279" w:type="dxa"/>
            <w:gridSpan w:val="5"/>
            <w:vAlign w:val="center"/>
          </w:tcPr>
          <w:p w:rsidR="006258CA" w:rsidRPr="006F4189" w:rsidRDefault="006258CA">
            <w:pPr>
              <w:spacing w:line="44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258CA" w:rsidRPr="006F4189">
        <w:trPr>
          <w:trHeight w:val="885"/>
          <w:jc w:val="center"/>
        </w:trPr>
        <w:tc>
          <w:tcPr>
            <w:tcW w:w="3424" w:type="dxa"/>
            <w:gridSpan w:val="2"/>
            <w:vAlign w:val="center"/>
          </w:tcPr>
          <w:p w:rsidR="006258CA" w:rsidRPr="006F4189" w:rsidRDefault="006258CA">
            <w:pPr>
              <w:spacing w:line="6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是否自带展示品，展示品规格及描述</w:t>
            </w:r>
          </w:p>
        </w:tc>
        <w:tc>
          <w:tcPr>
            <w:tcW w:w="6279" w:type="dxa"/>
            <w:gridSpan w:val="5"/>
          </w:tcPr>
          <w:p w:rsidR="006258CA" w:rsidRPr="006F4189" w:rsidRDefault="006258CA" w:rsidP="006258CA">
            <w:pPr>
              <w:spacing w:line="660" w:lineRule="exact"/>
              <w:ind w:firstLineChars="100" w:firstLine="3168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258CA" w:rsidRPr="006F4189">
        <w:trPr>
          <w:trHeight w:val="885"/>
          <w:jc w:val="center"/>
        </w:trPr>
        <w:tc>
          <w:tcPr>
            <w:tcW w:w="3424" w:type="dxa"/>
            <w:gridSpan w:val="2"/>
            <w:vAlign w:val="center"/>
          </w:tcPr>
          <w:p w:rsidR="006258CA" w:rsidRPr="006F4189" w:rsidRDefault="006258CA">
            <w:pPr>
              <w:spacing w:line="6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不低于</w:t>
            </w:r>
            <w:r w:rsidRPr="006F4189">
              <w:rPr>
                <w:rFonts w:ascii="仿宋_GB2312" w:eastAsia="仿宋_GB2312" w:hAnsi="仿宋" w:cs="仿宋_GB2312"/>
                <w:sz w:val="28"/>
                <w:szCs w:val="28"/>
              </w:rPr>
              <w:t>1M</w:t>
            </w:r>
            <w:r w:rsidRPr="006F4189">
              <w:rPr>
                <w:rFonts w:ascii="仿宋_GB2312" w:eastAsia="仿宋_GB2312" w:hAnsi="仿宋" w:cs="仿宋_GB2312" w:hint="eastAsia"/>
                <w:sz w:val="28"/>
                <w:szCs w:val="28"/>
              </w:rPr>
              <w:t>的团队照片及作品照片（可单独附件）</w:t>
            </w:r>
          </w:p>
        </w:tc>
        <w:tc>
          <w:tcPr>
            <w:tcW w:w="6279" w:type="dxa"/>
            <w:gridSpan w:val="5"/>
          </w:tcPr>
          <w:p w:rsidR="006258CA" w:rsidRPr="006F4189" w:rsidRDefault="006258CA" w:rsidP="006258CA">
            <w:pPr>
              <w:spacing w:line="660" w:lineRule="exact"/>
              <w:ind w:firstLineChars="100" w:firstLine="3168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</w:tbl>
    <w:p w:rsidR="006258CA" w:rsidRDefault="006258CA">
      <w:pPr>
        <w:spacing w:line="440" w:lineRule="exact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备注：本表作为报名人员信息统计使用，请详细填写相关内容，可另附一页。因名额有限，请尽快回传至：</w:t>
      </w:r>
      <w:r w:rsidRPr="003D669D">
        <w:rPr>
          <w:rFonts w:ascii="宋体" w:hAnsi="宋体" w:cs="宋体"/>
          <w:sz w:val="28"/>
          <w:szCs w:val="28"/>
        </w:rPr>
        <w:t>qncx2015@163.com</w:t>
      </w:r>
    </w:p>
    <w:p w:rsidR="006258CA" w:rsidRDefault="006258CA">
      <w:pPr>
        <w:rPr>
          <w:rFonts w:cs="Times New Roman"/>
        </w:rPr>
      </w:pPr>
      <w:bookmarkStart w:id="0" w:name="_GoBack"/>
      <w:bookmarkEnd w:id="0"/>
    </w:p>
    <w:sectPr w:rsidR="006258CA" w:rsidSect="00E36A7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8CA" w:rsidRDefault="006258CA" w:rsidP="00E36A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58CA" w:rsidRDefault="006258CA" w:rsidP="00E36A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8CA" w:rsidRDefault="006258CA" w:rsidP="00E36A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58CA" w:rsidRDefault="006258CA" w:rsidP="00E36A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CA" w:rsidRDefault="006258CA">
    <w:pPr>
      <w:pStyle w:val="Header"/>
      <w:rPr>
        <w:rFonts w:cs="Times New Roman"/>
      </w:rPr>
    </w:pPr>
    <w:r w:rsidRPr="00773203">
      <w:rPr>
        <w:rFonts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6" type="#_x0000_t75" alt="南都logo+南方都市报-01" style="width:65.25pt;height:25.5pt;visibility:visible">
          <v:imagedata r:id="rId1" o:title="" croptop="10726f" cropbottom="14038f" cropleft="11760f" cropright="10820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092"/>
    <w:rsid w:val="00334092"/>
    <w:rsid w:val="003D669D"/>
    <w:rsid w:val="004A1D2A"/>
    <w:rsid w:val="006258CA"/>
    <w:rsid w:val="006F4189"/>
    <w:rsid w:val="00773203"/>
    <w:rsid w:val="00C409B6"/>
    <w:rsid w:val="00C56341"/>
    <w:rsid w:val="00E36A7D"/>
    <w:rsid w:val="30CE7E22"/>
    <w:rsid w:val="54604E74"/>
    <w:rsid w:val="6C9D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7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6A7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E36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6A7D"/>
    <w:rPr>
      <w:sz w:val="18"/>
      <w:szCs w:val="18"/>
    </w:rPr>
  </w:style>
  <w:style w:type="paragraph" w:customStyle="1" w:styleId="1">
    <w:name w:val="无间隔1"/>
    <w:uiPriority w:val="99"/>
    <w:rsid w:val="00E36A7D"/>
    <w:pPr>
      <w:widowControl w:val="0"/>
      <w:jc w:val="both"/>
    </w:pPr>
    <w:rPr>
      <w:rFonts w:cs="Calibri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48</Words>
  <Characters>274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Lenovo User</dc:creator>
  <cp:keywords/>
  <dc:description/>
  <cp:lastModifiedBy>吕松</cp:lastModifiedBy>
  <cp:revision>2</cp:revision>
  <dcterms:created xsi:type="dcterms:W3CDTF">2016-11-08T08:37:00Z</dcterms:created>
  <dcterms:modified xsi:type="dcterms:W3CDTF">2016-11-08T08:37:00Z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