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30" w:rsidRDefault="001B1A30">
      <w:pPr>
        <w:spacing w:line="440" w:lineRule="exact"/>
        <w:jc w:val="center"/>
        <w:rPr>
          <w:rFonts w:ascii="仿宋_GB2312" w:eastAsia="仿宋_GB2312" w:hAnsi="仿宋_GB2312" w:cs="Times New Roman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全国青年专家科技成果转化大赛</w:t>
      </w:r>
    </w:p>
    <w:p w:rsidR="001B1A30" w:rsidRDefault="001B1A30">
      <w:pPr>
        <w:spacing w:line="440" w:lineRule="exact"/>
        <w:jc w:val="left"/>
        <w:rPr>
          <w:rFonts w:ascii="仿宋_GB2312" w:eastAsia="仿宋_GB2312" w:hAnsi="仿宋_GB2312" w:cs="Times New Roman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一、组织机构</w:t>
      </w:r>
    </w:p>
    <w:p w:rsidR="001B1A30" w:rsidRDefault="001B1A30" w:rsidP="00405FDA">
      <w:pPr>
        <w:spacing w:line="440" w:lineRule="exact"/>
        <w:ind w:firstLineChars="200" w:firstLine="31680"/>
        <w:jc w:val="left"/>
        <w:rPr>
          <w:rFonts w:ascii="仿宋_GB2312" w:eastAsia="仿宋_GB2312" w:hAnsi="仿宋_GB2312" w:cs="Times New Roman"/>
          <w:sz w:val="28"/>
          <w:szCs w:val="28"/>
          <w:lang w:val="zh-TW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>发起主办单位：南方都市报</w:t>
      </w:r>
    </w:p>
    <w:p w:rsidR="001B1A30" w:rsidRDefault="001B1A30" w:rsidP="00405FDA">
      <w:pPr>
        <w:spacing w:line="440" w:lineRule="exact"/>
        <w:ind w:firstLineChars="200" w:firstLine="31680"/>
        <w:jc w:val="left"/>
        <w:rPr>
          <w:rFonts w:ascii="仿宋_GB2312" w:eastAsia="仿宋_GB2312" w:hAnsi="仿宋_GB2312" w:cs="Times New Roman"/>
          <w:sz w:val="28"/>
          <w:szCs w:val="28"/>
          <w:lang w:val="zh-TW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>联合主办单位：顺德留学生协会、顺德区经济和科技促进局、顺德陈村镇政府、顺德乐从镇政府、顺德北滘镇政府、顺德区外事侨务局</w:t>
      </w:r>
    </w:p>
    <w:p w:rsidR="001B1A30" w:rsidRDefault="001B1A30">
      <w:pPr>
        <w:spacing w:line="440" w:lineRule="exact"/>
        <w:jc w:val="left"/>
        <w:rPr>
          <w:rFonts w:ascii="仿宋_GB2312" w:eastAsia="仿宋_GB2312" w:hAnsi="仿宋_GB2312" w:cs="Times New Roman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二、活动时间</w:t>
      </w:r>
    </w:p>
    <w:p w:rsidR="001B1A30" w:rsidRDefault="001B1A30" w:rsidP="00405FDA">
      <w:pPr>
        <w:spacing w:line="440" w:lineRule="exact"/>
        <w:ind w:firstLineChars="200" w:firstLine="31680"/>
        <w:jc w:val="left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2016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日（星期三）</w:t>
      </w:r>
      <w:r>
        <w:rPr>
          <w:rFonts w:ascii="仿宋_GB2312" w:eastAsia="仿宋_GB2312" w:hAnsi="仿宋_GB2312" w:cs="仿宋_GB2312"/>
          <w:sz w:val="28"/>
          <w:szCs w:val="28"/>
        </w:rPr>
        <w:t>—9</w:t>
      </w:r>
      <w:r>
        <w:rPr>
          <w:rFonts w:ascii="仿宋_GB2312" w:eastAsia="仿宋_GB2312" w:hAnsi="仿宋_GB2312" w:cs="仿宋_GB2312" w:hint="eastAsia"/>
          <w:sz w:val="28"/>
          <w:szCs w:val="28"/>
        </w:rPr>
        <w:t>日（星期五）</w:t>
      </w:r>
    </w:p>
    <w:p w:rsidR="001B1A30" w:rsidRDefault="001B1A30">
      <w:pPr>
        <w:rPr>
          <w:rFonts w:ascii="仿宋_GB2312" w:eastAsia="仿宋_GB2312" w:hAnsi="仿宋_GB2312" w:cs="Times New Roman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三、活动议程</w:t>
      </w:r>
    </w:p>
    <w:tbl>
      <w:tblPr>
        <w:tblW w:w="7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1"/>
        <w:gridCol w:w="6251"/>
      </w:tblGrid>
      <w:tr w:rsidR="001B1A30">
        <w:trPr>
          <w:jc w:val="center"/>
        </w:trPr>
        <w:tc>
          <w:tcPr>
            <w:tcW w:w="1391" w:type="dxa"/>
            <w:vAlign w:val="center"/>
          </w:tcPr>
          <w:p w:rsidR="001B1A30" w:rsidRDefault="001B1A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6251" w:type="dxa"/>
            <w:vAlign w:val="center"/>
          </w:tcPr>
          <w:p w:rsidR="001B1A30" w:rsidRDefault="001B1A3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活动项目</w:t>
            </w:r>
          </w:p>
        </w:tc>
      </w:tr>
      <w:tr w:rsidR="001B1A30">
        <w:trPr>
          <w:trHeight w:val="510"/>
          <w:jc w:val="center"/>
        </w:trPr>
        <w:tc>
          <w:tcPr>
            <w:tcW w:w="1391" w:type="dxa"/>
            <w:vAlign w:val="center"/>
          </w:tcPr>
          <w:p w:rsidR="001B1A30" w:rsidRDefault="001B1A30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6251" w:type="dxa"/>
            <w:vAlign w:val="center"/>
          </w:tcPr>
          <w:p w:rsidR="001B1A30" w:rsidRDefault="001B1A30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报到</w:t>
            </w:r>
          </w:p>
        </w:tc>
      </w:tr>
      <w:tr w:rsidR="001B1A30">
        <w:trPr>
          <w:jc w:val="center"/>
        </w:trPr>
        <w:tc>
          <w:tcPr>
            <w:tcW w:w="1391" w:type="dxa"/>
            <w:vMerge w:val="restart"/>
            <w:vAlign w:val="center"/>
          </w:tcPr>
          <w:p w:rsidR="001B1A30" w:rsidRDefault="001B1A30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6251" w:type="dxa"/>
            <w:vAlign w:val="center"/>
          </w:tcPr>
          <w:p w:rsidR="001B1A30" w:rsidRDefault="001B1A30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专家与企业对接之交流会</w:t>
            </w:r>
          </w:p>
        </w:tc>
      </w:tr>
      <w:tr w:rsidR="001B1A30">
        <w:trPr>
          <w:jc w:val="center"/>
        </w:trPr>
        <w:tc>
          <w:tcPr>
            <w:tcW w:w="1391" w:type="dxa"/>
            <w:vMerge/>
            <w:tcBorders>
              <w:left w:val="nil"/>
              <w:right w:val="nil"/>
            </w:tcBorders>
            <w:vAlign w:val="center"/>
          </w:tcPr>
          <w:p w:rsidR="001B1A30" w:rsidRDefault="001B1A30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6251" w:type="dxa"/>
            <w:vAlign w:val="center"/>
          </w:tcPr>
          <w:p w:rsidR="001B1A30" w:rsidRDefault="001B1A30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顺德荟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  <w:t>——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全国青年专家科技成果转化大赛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初赛</w:t>
            </w:r>
          </w:p>
        </w:tc>
      </w:tr>
      <w:tr w:rsidR="001B1A30">
        <w:trPr>
          <w:trHeight w:val="495"/>
          <w:jc w:val="center"/>
        </w:trPr>
        <w:tc>
          <w:tcPr>
            <w:tcW w:w="1391" w:type="dxa"/>
            <w:vMerge/>
            <w:tcBorders>
              <w:left w:val="nil"/>
              <w:right w:val="nil"/>
            </w:tcBorders>
            <w:vAlign w:val="center"/>
          </w:tcPr>
          <w:p w:rsidR="001B1A30" w:rsidRDefault="001B1A30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6251" w:type="dxa"/>
            <w:vAlign w:val="center"/>
          </w:tcPr>
          <w:p w:rsidR="001B1A30" w:rsidRDefault="001B1A30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专家与顺德留学生协会交流会</w:t>
            </w:r>
          </w:p>
        </w:tc>
      </w:tr>
      <w:tr w:rsidR="001B1A30">
        <w:trPr>
          <w:jc w:val="center"/>
        </w:trPr>
        <w:tc>
          <w:tcPr>
            <w:tcW w:w="1391" w:type="dxa"/>
            <w:vMerge w:val="restart"/>
            <w:vAlign w:val="center"/>
          </w:tcPr>
          <w:p w:rsidR="001B1A30" w:rsidRDefault="001B1A30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6251" w:type="dxa"/>
            <w:vAlign w:val="center"/>
          </w:tcPr>
          <w:p w:rsidR="001B1A30" w:rsidRDefault="001B1A30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组织嘉宾参观顺德北部三镇创业创新环境</w:t>
            </w:r>
          </w:p>
        </w:tc>
      </w:tr>
      <w:tr w:rsidR="001B1A30">
        <w:trPr>
          <w:jc w:val="center"/>
        </w:trPr>
        <w:tc>
          <w:tcPr>
            <w:tcW w:w="1391" w:type="dxa"/>
            <w:vMerge/>
            <w:vAlign w:val="center"/>
          </w:tcPr>
          <w:p w:rsidR="001B1A30" w:rsidRDefault="001B1A30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6251" w:type="dxa"/>
            <w:vAlign w:val="center"/>
          </w:tcPr>
          <w:p w:rsidR="001B1A30" w:rsidRDefault="001B1A30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顺德荟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  <w:t>——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全国青年专家科技成果转化大赛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决赛</w:t>
            </w:r>
          </w:p>
        </w:tc>
      </w:tr>
      <w:tr w:rsidR="001B1A30">
        <w:trPr>
          <w:trHeight w:val="605"/>
          <w:jc w:val="center"/>
        </w:trPr>
        <w:tc>
          <w:tcPr>
            <w:tcW w:w="1391" w:type="dxa"/>
            <w:vMerge/>
            <w:vAlign w:val="center"/>
          </w:tcPr>
          <w:p w:rsidR="001B1A30" w:rsidRDefault="001B1A30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6251" w:type="dxa"/>
            <w:vAlign w:val="center"/>
          </w:tcPr>
          <w:p w:rsidR="001B1A30" w:rsidRDefault="001B1A30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顺德荟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  <w:t>——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全国青年专家科技成果转化大赛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颁奖</w:t>
            </w:r>
          </w:p>
        </w:tc>
      </w:tr>
    </w:tbl>
    <w:p w:rsidR="001B1A30" w:rsidRDefault="001B1A30">
      <w:pPr>
        <w:spacing w:line="440" w:lineRule="exact"/>
        <w:jc w:val="left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四、有关费用</w:t>
      </w:r>
    </w:p>
    <w:p w:rsidR="001B1A30" w:rsidRDefault="001B1A30" w:rsidP="00405FDA">
      <w:pPr>
        <w:spacing w:line="440" w:lineRule="exact"/>
        <w:ind w:firstLineChars="200" w:firstLine="31680"/>
        <w:jc w:val="left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食宿、交通由组委会统一安排、并承担每参赛团队中一人的费用。</w:t>
      </w:r>
    </w:p>
    <w:p w:rsidR="001B1A30" w:rsidRDefault="001B1A30">
      <w:pPr>
        <w:spacing w:line="440" w:lineRule="exact"/>
        <w:jc w:val="left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五、注意事项</w:t>
      </w:r>
    </w:p>
    <w:p w:rsidR="001B1A30" w:rsidRDefault="001B1A30" w:rsidP="00405FDA">
      <w:pPr>
        <w:spacing w:line="440" w:lineRule="exact"/>
        <w:ind w:firstLineChars="200" w:firstLine="31680"/>
        <w:jc w:val="left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、请根据主办单位要求尽快把报名表传回；</w:t>
      </w:r>
    </w:p>
    <w:p w:rsidR="001B1A30" w:rsidRDefault="001B1A30" w:rsidP="00405FDA">
      <w:pPr>
        <w:spacing w:line="440" w:lineRule="exact"/>
        <w:ind w:firstLineChars="200" w:firstLine="31680"/>
        <w:jc w:val="left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、主办单位于举办前三天将正式日程和通知发给参会代表；</w:t>
      </w:r>
    </w:p>
    <w:p w:rsidR="001B1A30" w:rsidRDefault="001B1A30" w:rsidP="00405FDA">
      <w:pPr>
        <w:spacing w:line="440" w:lineRule="exact"/>
        <w:ind w:firstLineChars="200" w:firstLine="31680"/>
        <w:jc w:val="left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、为方便交流，请在回执表中将个人或本校的专业及成果填写清楚，自带作品请注明等。</w:t>
      </w:r>
    </w:p>
    <w:p w:rsidR="001B1A30" w:rsidRDefault="001B1A30">
      <w:pPr>
        <w:spacing w:line="440" w:lineRule="exact"/>
        <w:jc w:val="left"/>
        <w:rPr>
          <w:rFonts w:ascii="仿宋_GB2312" w:eastAsia="仿宋_GB2312" w:hAnsi="仿宋_GB2312" w:cs="Times New Roman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六、联系人</w:t>
      </w:r>
    </w:p>
    <w:p w:rsidR="001B1A30" w:rsidRDefault="001B1A30" w:rsidP="00405FDA">
      <w:pPr>
        <w:spacing w:line="440" w:lineRule="exact"/>
        <w:ind w:firstLineChars="200" w:firstLine="31680"/>
        <w:jc w:val="left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联系人：吕松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陈雪园</w:t>
      </w:r>
    </w:p>
    <w:p w:rsidR="001B1A30" w:rsidRDefault="001B1A30" w:rsidP="00405FDA">
      <w:pPr>
        <w:spacing w:line="440" w:lineRule="exact"/>
        <w:ind w:firstLineChars="200" w:firstLine="31680"/>
        <w:jc w:val="left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  <w:r>
        <w:rPr>
          <w:rFonts w:ascii="仿宋_GB2312" w:eastAsia="仿宋_GB2312" w:hAnsi="仿宋_GB2312" w:cs="仿宋_GB2312"/>
          <w:sz w:val="28"/>
          <w:szCs w:val="28"/>
        </w:rPr>
        <w:t>18801410966   13601253734</w:t>
      </w:r>
    </w:p>
    <w:p w:rsidR="001B1A30" w:rsidRDefault="001B1A30" w:rsidP="00405FDA">
      <w:pPr>
        <w:spacing w:line="440" w:lineRule="exact"/>
        <w:ind w:firstLineChars="200" w:firstLine="31680"/>
        <w:jc w:val="left"/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邮箱：</w:t>
      </w:r>
      <w:r w:rsidRPr="003D669D">
        <w:rPr>
          <w:rFonts w:ascii="宋体" w:hAnsi="宋体" w:cs="宋体"/>
          <w:sz w:val="28"/>
          <w:szCs w:val="28"/>
        </w:rPr>
        <w:t>qncx2015@163.com</w:t>
      </w:r>
    </w:p>
    <w:p w:rsidR="001B1A30" w:rsidRDefault="001B1A30">
      <w:pPr>
        <w:rPr>
          <w:rFonts w:cs="Times New Roman"/>
        </w:rPr>
      </w:pPr>
    </w:p>
    <w:sectPr w:rsidR="001B1A30" w:rsidSect="00201E8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A30" w:rsidRDefault="001B1A30" w:rsidP="00201E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B1A30" w:rsidRDefault="001B1A30" w:rsidP="00201E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A30" w:rsidRDefault="001B1A30" w:rsidP="00201E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B1A30" w:rsidRDefault="001B1A30" w:rsidP="00201E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A30" w:rsidRDefault="001B1A30">
    <w:pPr>
      <w:pStyle w:val="Header"/>
      <w:rPr>
        <w:rFonts w:cs="Times New Roman"/>
      </w:rPr>
    </w:pPr>
    <w:r w:rsidRPr="00C04CA6">
      <w:rPr>
        <w:rFonts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6" type="#_x0000_t75" alt="南都logo+南方都市报-01" style="width:65.25pt;height:25.5pt;visibility:visible">
          <v:imagedata r:id="rId1" o:title="" croptop="10726f" cropbottom="14038f" cropleft="11760f" cropright="10820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136"/>
    <w:rsid w:val="001907A1"/>
    <w:rsid w:val="001B1A30"/>
    <w:rsid w:val="00201E8A"/>
    <w:rsid w:val="003D669D"/>
    <w:rsid w:val="00405FDA"/>
    <w:rsid w:val="00652136"/>
    <w:rsid w:val="00890016"/>
    <w:rsid w:val="00C04CA6"/>
    <w:rsid w:val="00E46BF4"/>
    <w:rsid w:val="069621C0"/>
    <w:rsid w:val="14756651"/>
    <w:rsid w:val="3C5D424A"/>
    <w:rsid w:val="69A9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E8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01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1E8A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201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1E8A"/>
    <w:rPr>
      <w:sz w:val="18"/>
      <w:szCs w:val="18"/>
    </w:rPr>
  </w:style>
  <w:style w:type="character" w:styleId="Hyperlink">
    <w:name w:val="Hyperlink"/>
    <w:basedOn w:val="DefaultParagraphFont"/>
    <w:uiPriority w:val="99"/>
    <w:rsid w:val="00201E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73</Words>
  <Characters>420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百所高校创新人才走进顺德</dc:title>
  <dc:subject/>
  <dc:creator>Lenovo User</dc:creator>
  <cp:keywords/>
  <dc:description/>
  <cp:lastModifiedBy>吕松</cp:lastModifiedBy>
  <cp:revision>3</cp:revision>
  <dcterms:created xsi:type="dcterms:W3CDTF">2016-11-08T08:34:00Z</dcterms:created>
  <dcterms:modified xsi:type="dcterms:W3CDTF">2016-11-08T08:36:00Z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